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18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A</w:t>
      </w:r>
      <w:r>
        <w:rPr>
          <w:rFonts w:hint="eastAsia" w:ascii="仿宋_GB2312" w:eastAsia="仿宋_GB2312"/>
          <w:kern w:val="0"/>
          <w:sz w:val="32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关于政协洛江区六届四次会议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89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洛江区城管局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关于王明昕委员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提出的《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关于完善丰海路与万发街交叉口交通设施的建议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》收悉。现答复如下：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随着“泉州：宋元中国的世界海洋商贸中心”申遗成功，作为遗产点之一的洛阳桥也吸引了大量的游客前来参观。丰海路与万发街交叉口的桥南古街路口正是在洛阳桥的缓冲区内。根据《“泉州：宋元中国的世界海洋商贸中心”世界遗产保护管理条例》第十三条：“在缓冲区和景观控制区内进行建设工程的，工程设计方案应当符合泉州世界遗产保护管理规划、遗产点文物保护专项规划和建设管控专项细则，不得破坏遗产的历史风貌、安全环境和视廊景观。属于缓冲区内的建设工程，依照有关规定报批；遗产区和缓冲区内的建设工程，以及景观控制区内可能影响遗产突出普遍价值及其真实性、完整性的建设工程，履行报批程序时，建设单位应当同时提交该项目的遗产影响评估报告。”若要对已有建筑进行修缮，应当按流程进行报批。因此若要在桥南古街路口周边空地规划停车位，应根据相关法律依法进行报批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遗成功后，我区也积极推动桥南古街活化利用。加强规划统筹，完成洛阳桥遗产点业态策划，加强商业业态管控，提出业态负面清单，编制洛阳桥桥南社区遗产保护利用规划。通过堤后路道路硬化、增设道路交通指引牌、遗产点点位标识牌与完善街区保洁机制、桥南古街游客中心改造提升、组建志愿讲解服务队伍改善软硬件配套，完善公共服务，优化旅游服务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下阶段，我局将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在以下几个方面加强和完善工作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</w:t>
      </w:r>
    </w:p>
    <w:p>
      <w:pPr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积极配合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住建局及有关部门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，推动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为民办实事项目，争取将桥南古街申报为省级历史文化街区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继续推动桥南古街活化利用。完善吃住行游购娱一体的旅游产业链，优化旅游配套设施和旅游环境，提升旅游品质，促进洛江区世界遗产活化和文化旅游融合发展。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主要领导：吕培基</w:t>
      </w:r>
    </w:p>
    <w:p>
      <w:pPr>
        <w:widowControl/>
        <w:spacing w:line="560" w:lineRule="exact"/>
        <w:ind w:firstLine="641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林晓玲</w:t>
      </w:r>
    </w:p>
    <w:p>
      <w:pPr>
        <w:widowControl/>
        <w:spacing w:line="560" w:lineRule="exact"/>
        <w:ind w:firstLine="641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经办人员：陈洁圆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泉州市洛江区文化体育和旅游</w:t>
      </w:r>
      <w:r>
        <w:rPr>
          <w:rFonts w:hint="eastAsia" w:ascii="仿宋_GB2312" w:eastAsia="仿宋_GB2312"/>
          <w:kern w:val="0"/>
          <w:sz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抄送：区政协提案文史办、区政府督查室。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586" w:y="7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9DF42"/>
    <w:multiLevelType w:val="singleLevel"/>
    <w:tmpl w:val="E159DF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zNlYTUxZTMyNTM0MTg5NjVlMmU2ZGRmMjFjY2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F34819"/>
    <w:rsid w:val="248C08A3"/>
    <w:rsid w:val="2E1D3FC2"/>
    <w:rsid w:val="47977741"/>
    <w:rsid w:val="4DC05970"/>
    <w:rsid w:val="53FF1864"/>
    <w:rsid w:val="5C231D36"/>
    <w:rsid w:val="5DFDA682"/>
    <w:rsid w:val="6ABD741F"/>
    <w:rsid w:val="7FFB854F"/>
    <w:rsid w:val="8FFFFE7C"/>
    <w:rsid w:val="9B6F9FD1"/>
    <w:rsid w:val="A7FB400D"/>
    <w:rsid w:val="AEFD7DAB"/>
    <w:rsid w:val="AFDC134A"/>
    <w:rsid w:val="AFEFEA1F"/>
    <w:rsid w:val="EFDFCC36"/>
    <w:rsid w:val="F9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+西文正文" w:hAnsi="+西文正文"/>
      <w:color w:val="000000" w:themeColor="text1"/>
      <w:kern w:val="44"/>
      <w:position w:val="-6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ca-22"/>
    <w:basedOn w:val="7"/>
    <w:qFormat/>
    <w:uiPriority w:val="99"/>
    <w:rPr>
      <w:rFonts w:cs="Times New Roman"/>
    </w:rPr>
  </w:style>
  <w:style w:type="character" w:customStyle="1" w:styleId="10">
    <w:name w:val="ca-32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207</Words>
  <Characters>216</Characters>
  <Lines>46</Lines>
  <Paragraphs>13</Paragraphs>
  <TotalTime>1</TotalTime>
  <ScaleCrop>false</ScaleCrop>
  <LinksUpToDate>false</LinksUpToDate>
  <CharactersWithSpaces>229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2023-12-26T11:30:00Z</dcterms:created>
  <dc:creator>静</dc:creator>
  <cp:lastModifiedBy>user</cp:lastModifiedBy>
  <cp:lastPrinted>2025-04-10T09:55:52Z</cp:lastPrinted>
  <dcterms:modified xsi:type="dcterms:W3CDTF">2025-04-10T09:56:00Z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009ACE2424DAB04304D8E0676C322C68</vt:lpwstr>
  </property>
</Properties>
</file>