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附件</w:t>
      </w:r>
    </w:p>
    <w:p>
      <w:pPr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</w:rPr>
        <w:t>洛江区2021年造林绿化任务安排表</w:t>
      </w:r>
    </w:p>
    <w:bookmarkEnd w:id="0"/>
    <w:tbl>
      <w:tblPr>
        <w:tblStyle w:val="4"/>
        <w:tblW w:w="1508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1"/>
        <w:gridCol w:w="538"/>
        <w:gridCol w:w="417"/>
        <w:gridCol w:w="456"/>
        <w:gridCol w:w="513"/>
        <w:gridCol w:w="568"/>
        <w:gridCol w:w="456"/>
        <w:gridCol w:w="456"/>
        <w:gridCol w:w="417"/>
        <w:gridCol w:w="657"/>
        <w:gridCol w:w="499"/>
        <w:gridCol w:w="539"/>
        <w:gridCol w:w="687"/>
        <w:gridCol w:w="680"/>
        <w:gridCol w:w="668"/>
        <w:gridCol w:w="650"/>
        <w:gridCol w:w="620"/>
        <w:gridCol w:w="900"/>
        <w:gridCol w:w="760"/>
        <w:gridCol w:w="619"/>
        <w:gridCol w:w="780"/>
        <w:gridCol w:w="880"/>
        <w:gridCol w:w="619"/>
        <w:gridCol w:w="6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1061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单位</w:t>
            </w:r>
          </w:p>
        </w:tc>
        <w:tc>
          <w:tcPr>
            <w:tcW w:w="540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总任务</w:t>
            </w:r>
          </w:p>
        </w:tc>
        <w:tc>
          <w:tcPr>
            <w:tcW w:w="7060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植树造林</w:t>
            </w:r>
          </w:p>
        </w:tc>
        <w:tc>
          <w:tcPr>
            <w:tcW w:w="6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其他造林更新</w:t>
            </w:r>
          </w:p>
        </w:tc>
        <w:tc>
          <w:tcPr>
            <w:tcW w:w="15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森林抚育</w:t>
            </w:r>
          </w:p>
        </w:tc>
        <w:tc>
          <w:tcPr>
            <w:tcW w:w="7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天然林封山</w:t>
            </w:r>
          </w:p>
          <w:p>
            <w:pPr>
              <w:widowControl/>
              <w:spacing w:line="3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育林</w:t>
            </w:r>
          </w:p>
        </w:tc>
        <w:tc>
          <w:tcPr>
            <w:tcW w:w="34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三个必造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61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96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合计</w:t>
            </w:r>
          </w:p>
        </w:tc>
        <w:tc>
          <w:tcPr>
            <w:tcW w:w="155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“三沿一环”森林景观带</w:t>
            </w:r>
          </w:p>
        </w:tc>
        <w:tc>
          <w:tcPr>
            <w:tcW w:w="131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高铁沿线绿美示范片</w:t>
            </w:r>
          </w:p>
        </w:tc>
        <w:tc>
          <w:tcPr>
            <w:tcW w:w="117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乡村绿化</w:t>
            </w:r>
          </w:p>
        </w:tc>
        <w:tc>
          <w:tcPr>
            <w:tcW w:w="2613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松林改造提升</w:t>
            </w:r>
          </w:p>
        </w:tc>
        <w:tc>
          <w:tcPr>
            <w:tcW w:w="6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62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小计</w:t>
            </w:r>
          </w:p>
        </w:tc>
        <w:tc>
          <w:tcPr>
            <w:tcW w:w="9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其中松林择（间）伐抚育</w:t>
            </w:r>
          </w:p>
          <w:p>
            <w:pPr>
              <w:widowControl/>
              <w:spacing w:line="3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改造</w:t>
            </w:r>
          </w:p>
        </w:tc>
        <w:tc>
          <w:tcPr>
            <w:tcW w:w="7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合计</w:t>
            </w:r>
          </w:p>
        </w:tc>
        <w:tc>
          <w:tcPr>
            <w:tcW w:w="780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占一 补一</w:t>
            </w:r>
          </w:p>
        </w:tc>
        <w:tc>
          <w:tcPr>
            <w:tcW w:w="210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     迹地更新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061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96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556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31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613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6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6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8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10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061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96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4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小计</w:t>
            </w:r>
          </w:p>
        </w:tc>
        <w:tc>
          <w:tcPr>
            <w:tcW w:w="5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新造</w:t>
            </w:r>
          </w:p>
        </w:tc>
        <w:tc>
          <w:tcPr>
            <w:tcW w:w="57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改造</w:t>
            </w:r>
          </w:p>
        </w:tc>
        <w:tc>
          <w:tcPr>
            <w:tcW w:w="45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小计</w:t>
            </w:r>
          </w:p>
        </w:tc>
        <w:tc>
          <w:tcPr>
            <w:tcW w:w="45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新造</w:t>
            </w:r>
          </w:p>
        </w:tc>
        <w:tc>
          <w:tcPr>
            <w:tcW w:w="4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改造</w:t>
            </w:r>
          </w:p>
        </w:tc>
        <w:tc>
          <w:tcPr>
            <w:tcW w:w="67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"四旁"绿化</w:t>
            </w:r>
          </w:p>
        </w:tc>
        <w:tc>
          <w:tcPr>
            <w:tcW w:w="50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森林村庄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计</w:t>
            </w: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皆伐改造</w:t>
            </w:r>
          </w:p>
        </w:tc>
        <w:tc>
          <w:tcPr>
            <w:tcW w:w="67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带状采伐改造</w:t>
            </w:r>
          </w:p>
        </w:tc>
        <w:tc>
          <w:tcPr>
            <w:tcW w:w="6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6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异地森林植被恢复</w:t>
            </w:r>
          </w:p>
        </w:tc>
        <w:tc>
          <w:tcPr>
            <w:tcW w:w="8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林业有害生物危害迹地更新</w:t>
            </w:r>
          </w:p>
        </w:tc>
        <w:tc>
          <w:tcPr>
            <w:tcW w:w="5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采伐迹地</w:t>
            </w:r>
          </w:p>
        </w:tc>
        <w:tc>
          <w:tcPr>
            <w:tcW w:w="6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火烧迹地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1061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96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4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5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5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4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4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67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5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小计</w:t>
            </w:r>
          </w:p>
        </w:tc>
        <w:tc>
          <w:tcPr>
            <w:tcW w:w="697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其中珍贵用材树种造林</w:t>
            </w:r>
          </w:p>
        </w:tc>
        <w:tc>
          <w:tcPr>
            <w:tcW w:w="67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6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6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5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6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rPr>
          <w:trHeight w:val="70" w:hRule="atLeast"/>
        </w:trPr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全区合计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_GB2312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  <w:szCs w:val="20"/>
              </w:rPr>
              <w:t>810</w:t>
            </w:r>
          </w:p>
        </w:tc>
        <w:tc>
          <w:tcPr>
            <w:tcW w:w="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_GB2312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_GB2312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_GB2312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_GB2312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_GB2312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_GB2312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_GB2312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_GB2312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_GB2312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_GB2312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  <w:szCs w:val="20"/>
              </w:rPr>
              <w:t>500</w:t>
            </w:r>
          </w:p>
        </w:tc>
        <w:tc>
          <w:tcPr>
            <w:tcW w:w="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righ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200</w:t>
            </w:r>
          </w:p>
        </w:tc>
        <w:tc>
          <w:tcPr>
            <w:tcW w:w="6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_GB2312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  <w:szCs w:val="20"/>
              </w:rPr>
              <w:t>300</w:t>
            </w:r>
          </w:p>
        </w:tc>
        <w:tc>
          <w:tcPr>
            <w:tcW w:w="6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_GB2312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  <w:szCs w:val="20"/>
              </w:rPr>
              <w:t>300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_GB2312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  <w:szCs w:val="20"/>
              </w:rPr>
              <w:t>2000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_GB2312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  <w:szCs w:val="20"/>
              </w:rPr>
              <w:t>700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_GB2312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  <w:szCs w:val="20"/>
              </w:rPr>
              <w:t>500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_GB2312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  <w:szCs w:val="20"/>
              </w:rPr>
              <w:t>4354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_GB2312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  <w:szCs w:val="20"/>
              </w:rPr>
              <w:t>331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_GB2312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  <w:szCs w:val="20"/>
              </w:rPr>
              <w:t>493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_GB2312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  <w:szCs w:val="20"/>
              </w:rPr>
              <w:t>3230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_GB2312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  <w:szCs w:val="20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0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万安街道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_GB2312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_GB2312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_GB2312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_GB2312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_GB2312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_GB2312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_GB2312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_GB2312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_GB2312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_GB2312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_GB2312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_GB2312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_GB2312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_GB2312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_GB2312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8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_GB2312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_GB2312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_GB2312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_GB2312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_GB2312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_GB2312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_GB2312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10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双阳街道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_GB2312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_GB2312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_GB2312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_GB2312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_GB2312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_GB2312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_GB2312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_GB2312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_GB2312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_GB2312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_GB2312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_GB2312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_GB2312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_GB2312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_GB2312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_GB2312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_GB2312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8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_GB2312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  <w:szCs w:val="20"/>
              </w:rPr>
              <w:t>47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_GB2312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  <w:szCs w:val="20"/>
              </w:rPr>
              <w:t>47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_GB2312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_GB2312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_GB2312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" w:hRule="atLeast"/>
        </w:trPr>
        <w:tc>
          <w:tcPr>
            <w:tcW w:w="10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河市镇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_GB2312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_GB2312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_GB2312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_GB2312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_GB2312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_GB2312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_GB2312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_GB2312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_GB2312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_GB2312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_GB2312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_GB2312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_GB2312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_GB2312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_GB2312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_GB2312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  <w:szCs w:val="20"/>
              </w:rPr>
              <w:t>400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_GB2312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_GB2312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_GB2312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  <w:szCs w:val="20"/>
              </w:rPr>
              <w:t>1471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_GB2312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  <w:szCs w:val="20"/>
              </w:rPr>
              <w:t>242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_GB2312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_GB2312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  <w:szCs w:val="20"/>
              </w:rPr>
              <w:t>1229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_GB2312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0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马甲镇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_GB2312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  <w:szCs w:val="20"/>
              </w:rPr>
              <w:t>600</w:t>
            </w:r>
          </w:p>
        </w:tc>
        <w:tc>
          <w:tcPr>
            <w:tcW w:w="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_GB2312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_GB2312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_GB2312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_GB2312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_GB2312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_GB2312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_GB2312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_GB2312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_GB2312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_GB2312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  <w:szCs w:val="20"/>
              </w:rPr>
              <w:t>500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_GB2312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_GB2312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_GB2312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  <w:szCs w:val="20"/>
              </w:rPr>
              <w:t>300</w:t>
            </w:r>
          </w:p>
        </w:tc>
        <w:tc>
          <w:tcPr>
            <w:tcW w:w="6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_GB2312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_GB2312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  <w:szCs w:val="20"/>
              </w:rPr>
              <w:t>648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_GB2312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  <w:szCs w:val="20"/>
              </w:rPr>
              <w:t>248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_GB2312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_GB2312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  <w:szCs w:val="20"/>
              </w:rPr>
              <w:t>480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_GB2312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_GB2312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_GB2312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  <w:szCs w:val="20"/>
              </w:rPr>
              <w:t>176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_GB2312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  <w:szCs w:val="20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0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罗溪镇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_GB2312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_GB2312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_GB2312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_GB2312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_GB2312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_GB2312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_GB2312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_GB2312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_GB2312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_GB2312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_GB2312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_GB2312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_GB2312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_GB2312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_GB2312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_GB2312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  <w:szCs w:val="20"/>
              </w:rPr>
              <w:t>622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_GB2312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  <w:szCs w:val="20"/>
              </w:rPr>
              <w:t>222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_GB2312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_GB2312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  <w:szCs w:val="20"/>
              </w:rPr>
              <w:t>2244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_GB2312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_GB2312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  <w:szCs w:val="20"/>
              </w:rPr>
              <w:t>493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_GB2312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  <w:szCs w:val="20"/>
              </w:rPr>
              <w:t>1731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8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0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虹山乡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_GB2312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_GB2312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_GB2312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_GB2312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_GB2312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_GB2312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_GB2312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_GB2312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_GB2312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_GB2312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_GB2312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_GB2312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_GB2312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_GB2312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_GB2312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_GB2312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  <w:szCs w:val="20"/>
              </w:rPr>
              <w:t>330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_GB2312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  <w:szCs w:val="20"/>
              </w:rPr>
              <w:t>130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_GB2312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_GB2312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  <w:szCs w:val="20"/>
              </w:rPr>
              <w:t>109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_GB2312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_GB2312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_GB2312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  <w:szCs w:val="20"/>
              </w:rPr>
              <w:t>94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_GB2312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0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加锥农场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_GB2312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_GB2312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_GB2312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_GB2312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_GB2312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_GB2312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_GB2312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_GB2312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_GB2312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_GB2312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_GB2312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_GB2312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_GB2312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_GB2312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_GB2312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_GB2312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_GB2312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_GB2312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  <w:szCs w:val="20"/>
              </w:rPr>
              <w:t>500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8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8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8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8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8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</w:tbl>
    <w:p>
      <w:pPr>
        <w:tabs>
          <w:tab w:val="left" w:pos="1620"/>
        </w:tabs>
        <w:bidi w:val="0"/>
        <w:jc w:val="left"/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sectPr>
      <w:footerReference r:id="rId3" w:type="default"/>
      <w:footerReference r:id="rId4" w:type="even"/>
      <w:pgSz w:w="16838" w:h="11906" w:orient="landscape"/>
      <w:pgMar w:top="850" w:right="850" w:bottom="850" w:left="850" w:header="851" w:footer="1247" w:gutter="0"/>
      <w:pgNumType w:fmt="numberInDash"/>
      <w:cols w:space="425" w:num="1"/>
      <w:docGrid w:type="linesAndChars" w:linePitch="600" w:charSpace="20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page" w:x="9586" w:y="7"/>
      <w:rPr>
        <w:rStyle w:val="6"/>
        <w:rFonts w:ascii="宋体" w:hAnsi="宋体"/>
        <w:sz w:val="28"/>
        <w:szCs w:val="28"/>
      </w:rPr>
    </w:pPr>
    <w:r>
      <w:rPr>
        <w:rStyle w:val="6"/>
        <w:rFonts w:ascii="宋体" w:hAnsi="宋体"/>
        <w:sz w:val="28"/>
        <w:szCs w:val="28"/>
      </w:rPr>
      <w:fldChar w:fldCharType="begin"/>
    </w:r>
    <w:r>
      <w:rPr>
        <w:rStyle w:val="6"/>
        <w:rFonts w:ascii="宋体" w:hAnsi="宋体"/>
        <w:sz w:val="28"/>
        <w:szCs w:val="28"/>
      </w:rPr>
      <w:instrText xml:space="preserve">PAGE  </w:instrText>
    </w:r>
    <w:r>
      <w:rPr>
        <w:rStyle w:val="6"/>
        <w:rFonts w:ascii="宋体" w:hAnsi="宋体"/>
        <w:sz w:val="28"/>
        <w:szCs w:val="28"/>
      </w:rPr>
      <w:fldChar w:fldCharType="separate"/>
    </w:r>
    <w:r>
      <w:rPr>
        <w:rStyle w:val="6"/>
        <w:rFonts w:ascii="宋体" w:hAnsi="宋体"/>
        <w:sz w:val="28"/>
        <w:szCs w:val="28"/>
      </w:rPr>
      <w:t>- 5 -</w:t>
    </w:r>
    <w:r>
      <w:rPr>
        <w:rStyle w:val="6"/>
        <w:rFonts w:ascii="宋体" w:hAnsi="宋体"/>
        <w:sz w:val="28"/>
        <w:szCs w:val="28"/>
      </w:rPr>
      <w:fldChar w:fldCharType="end"/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ind w:firstLine="280" w:firstLineChars="100"/>
      <w:rPr>
        <w:rStyle w:val="6"/>
        <w:rFonts w:ascii="宋体" w:hAnsi="宋体"/>
        <w:sz w:val="28"/>
        <w:szCs w:val="28"/>
      </w:rPr>
    </w:pPr>
    <w:r>
      <w:rPr>
        <w:rStyle w:val="6"/>
        <w:rFonts w:ascii="宋体" w:hAnsi="宋体"/>
        <w:sz w:val="28"/>
        <w:szCs w:val="28"/>
      </w:rPr>
      <w:fldChar w:fldCharType="begin"/>
    </w:r>
    <w:r>
      <w:rPr>
        <w:rStyle w:val="6"/>
        <w:rFonts w:ascii="宋体" w:hAnsi="宋体"/>
        <w:sz w:val="28"/>
        <w:szCs w:val="28"/>
      </w:rPr>
      <w:instrText xml:space="preserve">PAGE  </w:instrText>
    </w:r>
    <w:r>
      <w:rPr>
        <w:rStyle w:val="6"/>
        <w:rFonts w:ascii="宋体" w:hAnsi="宋体"/>
        <w:sz w:val="28"/>
        <w:szCs w:val="28"/>
      </w:rPr>
      <w:fldChar w:fldCharType="separate"/>
    </w:r>
    <w:r>
      <w:rPr>
        <w:rStyle w:val="6"/>
        <w:rFonts w:ascii="宋体" w:hAnsi="宋体"/>
        <w:sz w:val="28"/>
        <w:szCs w:val="28"/>
      </w:rPr>
      <w:t>- 4 -</w:t>
    </w:r>
    <w:r>
      <w:rPr>
        <w:rStyle w:val="6"/>
        <w:rFonts w:ascii="宋体" w:hAnsi="宋体"/>
        <w:sz w:val="28"/>
        <w:szCs w:val="28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attachedTemplate r:id="rId1"/>
  <w:documentProtection w:enforcement="0"/>
  <w:defaultTabStop w:val="420"/>
  <w:evenAndOddHeaders w:val="1"/>
  <w:drawingGridHorizontalSpacing w:val="211"/>
  <w:drawingGridVerticalSpacing w:val="3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F205B"/>
    <w:rsid w:val="000737B9"/>
    <w:rsid w:val="000A6FD5"/>
    <w:rsid w:val="000D07DD"/>
    <w:rsid w:val="000F37AF"/>
    <w:rsid w:val="00174975"/>
    <w:rsid w:val="00197E69"/>
    <w:rsid w:val="00275073"/>
    <w:rsid w:val="002D1A38"/>
    <w:rsid w:val="002F34E8"/>
    <w:rsid w:val="003010DA"/>
    <w:rsid w:val="00336FB3"/>
    <w:rsid w:val="00363CDE"/>
    <w:rsid w:val="003B4120"/>
    <w:rsid w:val="00467061"/>
    <w:rsid w:val="00483539"/>
    <w:rsid w:val="004C08F4"/>
    <w:rsid w:val="005715C8"/>
    <w:rsid w:val="005E5AFE"/>
    <w:rsid w:val="006322CA"/>
    <w:rsid w:val="00696E54"/>
    <w:rsid w:val="006F205B"/>
    <w:rsid w:val="00736F05"/>
    <w:rsid w:val="00790858"/>
    <w:rsid w:val="007F27E0"/>
    <w:rsid w:val="00807125"/>
    <w:rsid w:val="00813B99"/>
    <w:rsid w:val="00820DFB"/>
    <w:rsid w:val="00820E96"/>
    <w:rsid w:val="00843CAD"/>
    <w:rsid w:val="008A2FD1"/>
    <w:rsid w:val="009A36FA"/>
    <w:rsid w:val="00A113B0"/>
    <w:rsid w:val="00AA00CA"/>
    <w:rsid w:val="00AB7BA3"/>
    <w:rsid w:val="00B31546"/>
    <w:rsid w:val="00B378CC"/>
    <w:rsid w:val="00B45C15"/>
    <w:rsid w:val="00B766C6"/>
    <w:rsid w:val="00BB7C70"/>
    <w:rsid w:val="00C22318"/>
    <w:rsid w:val="00C43598"/>
    <w:rsid w:val="00C44DAE"/>
    <w:rsid w:val="00C64886"/>
    <w:rsid w:val="00D034AD"/>
    <w:rsid w:val="00D07AA1"/>
    <w:rsid w:val="00D447F4"/>
    <w:rsid w:val="00D72CF0"/>
    <w:rsid w:val="00DB39C9"/>
    <w:rsid w:val="00DC2590"/>
    <w:rsid w:val="00DC36DC"/>
    <w:rsid w:val="00DC3F3E"/>
    <w:rsid w:val="00E470BE"/>
    <w:rsid w:val="00EC4725"/>
    <w:rsid w:val="00ED114A"/>
    <w:rsid w:val="00F24589"/>
    <w:rsid w:val="00F76628"/>
    <w:rsid w:val="37C93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26519;\AppData\Roaming\Microsoft\Templates\&#27849;&#27931;&#25919;&#21150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泉洛政办</Template>
  <Company>微软中国</Company>
  <Pages>7</Pages>
  <Words>450</Words>
  <Characters>2566</Characters>
  <Lines>21</Lines>
  <Paragraphs>6</Paragraphs>
  <TotalTime>54</TotalTime>
  <ScaleCrop>false</ScaleCrop>
  <LinksUpToDate>false</LinksUpToDate>
  <CharactersWithSpaces>3010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2021-02-26T10:06:00Z</dcterms:created>
  <dc:creator>林</dc:creator>
  <cp:lastModifiedBy>am河 </cp:lastModifiedBy>
  <cp:lastPrinted>2021-03-03T09:41:00Z</cp:lastPrinted>
  <dcterms:modified xsi:type="dcterms:W3CDTF">2021-03-04T07:10:22Z</dcterms:modified>
  <dc:title>泉洛政文〔20  〕  号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28461E634CB2458B8B24B00E06DF4EB1</vt:lpwstr>
  </property>
</Properties>
</file>