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EBCE0"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２</w:t>
      </w:r>
    </w:p>
    <w:p w14:paraId="34FB2671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61B53CE8"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 w14:paraId="51E23B0A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bookmarkEnd w:id="0"/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293D1BE8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03266840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本人参加泉州市面向202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届教育部直属师范大学福建省生源公费师范生、202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届福建省内高校泉州生源公费师范生公开招聘新任教师考试，报考岗位：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中学生物教师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default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洛江区教育局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3C4FCAA5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7594E01E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79E87110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C638748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01EA621C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 w14:paraId="55B1FEDD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3B9588F4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63F94C6E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F6C77BD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S Reference Specialty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庞中华简体 V2007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OWE2Y2RjYjVlZGI2MzVkN2QyYzExY2ExMmNiZWMifQ=="/>
  </w:docVars>
  <w:rsids>
    <w:rsidRoot w:val="00000000"/>
    <w:rsid w:val="47EBC5E9"/>
    <w:rsid w:val="5BFF8D39"/>
    <w:rsid w:val="798EF0E1"/>
    <w:rsid w:val="7D687833"/>
    <w:rsid w:val="87DA5083"/>
    <w:rsid w:val="BF6228C9"/>
    <w:rsid w:val="C5FE77B8"/>
    <w:rsid w:val="F77FD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TotalTime>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2020-09-10T01:46:00Z</dcterms:created>
  <dc:creator>PC</dc:creator>
  <cp:lastModifiedBy>更好</cp:lastModifiedBy>
  <cp:lastPrinted>2022-11-30T03:46:00Z</cp:lastPrinted>
  <dcterms:modified xsi:type="dcterms:W3CDTF">2026-06-17T17:38:35Z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230CE7AAD8F78C411B6B326A49E14192_43</vt:lpwstr>
  </property>
</Properties>
</file>